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69C" w:rsidRPr="003342EB" w:rsidRDefault="005C369C">
      <w:pPr>
        <w:rPr>
          <w:sz w:val="36"/>
          <w:szCs w:val="36"/>
        </w:rPr>
      </w:pPr>
      <w:r w:rsidRPr="003342EB">
        <w:rPr>
          <w:sz w:val="36"/>
          <w:szCs w:val="36"/>
        </w:rPr>
        <w:t xml:space="preserve">             </w:t>
      </w:r>
      <w:r>
        <w:rPr>
          <w:sz w:val="36"/>
          <w:szCs w:val="36"/>
        </w:rPr>
        <w:t xml:space="preserve">              OBEC   DRAŽOVICE</w:t>
      </w:r>
      <w:r w:rsidRPr="003342EB">
        <w:rPr>
          <w:sz w:val="36"/>
          <w:szCs w:val="36"/>
        </w:rPr>
        <w:t xml:space="preserve">                                            </w:t>
      </w:r>
    </w:p>
    <w:p w:rsidR="005C369C" w:rsidRDefault="005C369C"/>
    <w:p w:rsidR="005C369C" w:rsidRPr="003342EB" w:rsidRDefault="005C369C">
      <w:pPr>
        <w:rPr>
          <w:b/>
          <w:sz w:val="36"/>
          <w:szCs w:val="36"/>
        </w:rPr>
      </w:pPr>
      <w:r w:rsidRPr="003342EB">
        <w:rPr>
          <w:b/>
          <w:sz w:val="36"/>
          <w:szCs w:val="36"/>
        </w:rPr>
        <w:t>Obecně závazná vyhláška č. 1/2012,  o  místních poplatcích</w:t>
      </w:r>
    </w:p>
    <w:p w:rsidR="005C369C" w:rsidRDefault="005C369C">
      <w:pPr>
        <w:rPr>
          <w:sz w:val="36"/>
          <w:szCs w:val="36"/>
        </w:rPr>
      </w:pPr>
    </w:p>
    <w:p w:rsidR="005C369C" w:rsidRDefault="005C369C">
      <w:pPr>
        <w:rPr>
          <w:sz w:val="24"/>
          <w:szCs w:val="24"/>
        </w:rPr>
      </w:pPr>
      <w:r>
        <w:rPr>
          <w:sz w:val="24"/>
          <w:szCs w:val="24"/>
        </w:rPr>
        <w:t>Zastupitelstvo Obce Dražovice se na svém zasedání dne 14.12.2012, usnesením č.96,</w:t>
      </w:r>
    </w:p>
    <w:p w:rsidR="005C369C" w:rsidRDefault="005C369C">
      <w:pPr>
        <w:rPr>
          <w:sz w:val="24"/>
          <w:szCs w:val="24"/>
        </w:rPr>
      </w:pPr>
      <w:r>
        <w:rPr>
          <w:sz w:val="24"/>
          <w:szCs w:val="24"/>
        </w:rPr>
        <w:t>usneslo vydat na základě § 14, odst. 2 zákona č. 565/1990 Sb., o místních poplatcích,</w:t>
      </w:r>
    </w:p>
    <w:p w:rsidR="005C369C" w:rsidRDefault="005C369C">
      <w:pPr>
        <w:rPr>
          <w:sz w:val="24"/>
          <w:szCs w:val="24"/>
        </w:rPr>
      </w:pPr>
      <w:r>
        <w:rPr>
          <w:sz w:val="24"/>
          <w:szCs w:val="24"/>
        </w:rPr>
        <w:t>ve znění pozdějších předpisů a v souladu s § 10 písm. d) a § 84 odst. 2 písm. h) zákona</w:t>
      </w:r>
    </w:p>
    <w:p w:rsidR="005C369C" w:rsidRDefault="005C369C">
      <w:pPr>
        <w:rPr>
          <w:sz w:val="24"/>
          <w:szCs w:val="24"/>
        </w:rPr>
      </w:pPr>
      <w:r>
        <w:rPr>
          <w:sz w:val="24"/>
          <w:szCs w:val="24"/>
        </w:rPr>
        <w:t>č. 128/2000 Sb., o obcích (obecní zřízení), ve znění pozdějších předpisů, tuto obecně</w:t>
      </w:r>
    </w:p>
    <w:p w:rsidR="005C369C" w:rsidRDefault="005C369C">
      <w:pPr>
        <w:rPr>
          <w:sz w:val="24"/>
          <w:szCs w:val="24"/>
        </w:rPr>
      </w:pPr>
      <w:r>
        <w:rPr>
          <w:sz w:val="24"/>
          <w:szCs w:val="24"/>
        </w:rPr>
        <w:t>závaznou vyhlášku (dále jen „vyhláška“):</w:t>
      </w:r>
    </w:p>
    <w:p w:rsidR="005C369C" w:rsidRDefault="005C369C">
      <w:pPr>
        <w:rPr>
          <w:sz w:val="24"/>
          <w:szCs w:val="24"/>
        </w:rPr>
      </w:pPr>
    </w:p>
    <w:p w:rsidR="005C369C" w:rsidRDefault="005C369C">
      <w:pPr>
        <w:rPr>
          <w:b/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</w:t>
      </w:r>
      <w:r w:rsidRPr="003342EB">
        <w:rPr>
          <w:b/>
          <w:sz w:val="28"/>
          <w:szCs w:val="28"/>
        </w:rPr>
        <w:t>ČÁST   I.</w:t>
      </w:r>
    </w:p>
    <w:p w:rsidR="005C369C" w:rsidRDefault="005C369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ZÁKLADNÍ   USTANOVENÍ</w:t>
      </w:r>
    </w:p>
    <w:p w:rsidR="005C369C" w:rsidRDefault="005C369C">
      <w:pPr>
        <w:rPr>
          <w:sz w:val="28"/>
          <w:szCs w:val="28"/>
        </w:rPr>
      </w:pPr>
      <w:r w:rsidRPr="009E2E23">
        <w:rPr>
          <w:sz w:val="28"/>
          <w:szCs w:val="28"/>
        </w:rPr>
        <w:t xml:space="preserve">                                                          Čl. 1</w:t>
      </w:r>
    </w:p>
    <w:p w:rsidR="005C369C" w:rsidRDefault="005C36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Úvodní  ustanovení</w:t>
      </w:r>
    </w:p>
    <w:p w:rsidR="005C369C" w:rsidRDefault="005C369C">
      <w:pPr>
        <w:rPr>
          <w:sz w:val="28"/>
          <w:szCs w:val="28"/>
        </w:rPr>
      </w:pPr>
    </w:p>
    <w:p w:rsidR="005C369C" w:rsidRDefault="005C369C">
      <w:pPr>
        <w:rPr>
          <w:sz w:val="24"/>
          <w:szCs w:val="24"/>
        </w:rPr>
      </w:pPr>
      <w:r>
        <w:rPr>
          <w:sz w:val="24"/>
          <w:szCs w:val="24"/>
        </w:rPr>
        <w:t>1.  Obec Dražovice zavádí touto vyhláškou tyto místní poplatky (dále jen „poplatky“):</w:t>
      </w:r>
    </w:p>
    <w:p w:rsidR="005C369C" w:rsidRDefault="005C369C">
      <w:pPr>
        <w:rPr>
          <w:sz w:val="24"/>
          <w:szCs w:val="24"/>
        </w:rPr>
      </w:pPr>
      <w:r>
        <w:rPr>
          <w:sz w:val="24"/>
          <w:szCs w:val="24"/>
        </w:rPr>
        <w:t xml:space="preserve">     a)   poplatek ze psů</w:t>
      </w:r>
    </w:p>
    <w:p w:rsidR="005C369C" w:rsidRDefault="005C369C">
      <w:pPr>
        <w:rPr>
          <w:sz w:val="24"/>
          <w:szCs w:val="24"/>
        </w:rPr>
      </w:pPr>
      <w:r>
        <w:rPr>
          <w:sz w:val="24"/>
          <w:szCs w:val="24"/>
        </w:rPr>
        <w:t xml:space="preserve">     b)   poplatek za užívání veřejného prostranství</w:t>
      </w:r>
    </w:p>
    <w:p w:rsidR="005C369C" w:rsidRDefault="005C369C">
      <w:pPr>
        <w:rPr>
          <w:sz w:val="24"/>
          <w:szCs w:val="24"/>
        </w:rPr>
      </w:pPr>
      <w:r>
        <w:rPr>
          <w:sz w:val="24"/>
          <w:szCs w:val="24"/>
        </w:rPr>
        <w:t xml:space="preserve">     c)   poplatek z ubytovací kapacity</w:t>
      </w:r>
    </w:p>
    <w:p w:rsidR="005C369C" w:rsidRDefault="005C369C">
      <w:pPr>
        <w:rPr>
          <w:sz w:val="24"/>
          <w:szCs w:val="24"/>
        </w:rPr>
      </w:pPr>
      <w:r>
        <w:rPr>
          <w:sz w:val="24"/>
          <w:szCs w:val="24"/>
        </w:rPr>
        <w:t xml:space="preserve">     d)   poplatek za provoz systému shromažďování, sběru, přepravy, třídění, využívání</w:t>
      </w:r>
    </w:p>
    <w:p w:rsidR="005C369C" w:rsidRDefault="005C369C">
      <w:pPr>
        <w:rPr>
          <w:sz w:val="24"/>
          <w:szCs w:val="24"/>
        </w:rPr>
      </w:pPr>
      <w:r>
        <w:rPr>
          <w:sz w:val="24"/>
          <w:szCs w:val="24"/>
        </w:rPr>
        <w:t xml:space="preserve">           a odstraňování komunálních odpadů</w:t>
      </w:r>
    </w:p>
    <w:p w:rsidR="005C369C" w:rsidRDefault="005C369C">
      <w:pPr>
        <w:rPr>
          <w:sz w:val="24"/>
          <w:szCs w:val="24"/>
        </w:rPr>
      </w:pPr>
      <w:r>
        <w:rPr>
          <w:sz w:val="24"/>
          <w:szCs w:val="24"/>
        </w:rPr>
        <w:t>2.    Řízení o poplatcích vykonává obecní úřad (dále jen „správce poplatku“)</w:t>
      </w:r>
    </w:p>
    <w:p w:rsidR="005C369C" w:rsidRDefault="005C369C">
      <w:pPr>
        <w:rPr>
          <w:sz w:val="24"/>
          <w:szCs w:val="24"/>
        </w:rPr>
      </w:pPr>
    </w:p>
    <w:p w:rsidR="005C369C" w:rsidRDefault="005C369C">
      <w:pPr>
        <w:rPr>
          <w:sz w:val="24"/>
          <w:szCs w:val="24"/>
        </w:rPr>
      </w:pPr>
    </w:p>
    <w:p w:rsidR="005C369C" w:rsidRDefault="005C369C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5C369C" w:rsidRDefault="005C369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1</w:t>
      </w:r>
    </w:p>
    <w:p w:rsidR="005C369C" w:rsidRDefault="005C369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</w:p>
    <w:p w:rsidR="005C369C" w:rsidRPr="00945FEB" w:rsidRDefault="005C369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  <w:r>
        <w:rPr>
          <w:b/>
          <w:sz w:val="28"/>
          <w:szCs w:val="28"/>
        </w:rPr>
        <w:t xml:space="preserve">  </w:t>
      </w:r>
      <w:r w:rsidRPr="009E2E23">
        <w:rPr>
          <w:b/>
          <w:sz w:val="28"/>
          <w:szCs w:val="28"/>
        </w:rPr>
        <w:t>ČÁST   II.</w:t>
      </w:r>
    </w:p>
    <w:p w:rsidR="005C369C" w:rsidRPr="009E2E23" w:rsidRDefault="005C369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POPLATEK   ZE   PSU</w:t>
      </w:r>
    </w:p>
    <w:p w:rsidR="005C369C" w:rsidRDefault="005C36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Pr="003B11BA">
        <w:rPr>
          <w:sz w:val="28"/>
          <w:szCs w:val="28"/>
        </w:rPr>
        <w:t>Čl.2</w:t>
      </w:r>
    </w:p>
    <w:p w:rsidR="005C369C" w:rsidRDefault="005C36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Poplatník a předmět poplatku</w:t>
      </w:r>
    </w:p>
    <w:p w:rsidR="005C369C" w:rsidRDefault="005C369C">
      <w:pPr>
        <w:rPr>
          <w:sz w:val="24"/>
          <w:szCs w:val="24"/>
        </w:rPr>
      </w:pPr>
    </w:p>
    <w:p w:rsidR="005C369C" w:rsidRDefault="005C369C">
      <w:pPr>
        <w:rPr>
          <w:sz w:val="24"/>
          <w:szCs w:val="24"/>
        </w:rPr>
      </w:pPr>
      <w:r>
        <w:rPr>
          <w:sz w:val="24"/>
          <w:szCs w:val="24"/>
        </w:rPr>
        <w:t xml:space="preserve">1.  Poplatek ze psů platí držitel psa. Držitlem  je fyzická nebo právnická osoba, která má    </w:t>
      </w:r>
    </w:p>
    <w:p w:rsidR="005C369C" w:rsidRDefault="005C369C">
      <w:pPr>
        <w:rPr>
          <w:sz w:val="24"/>
          <w:szCs w:val="24"/>
        </w:rPr>
      </w:pPr>
      <w:r>
        <w:rPr>
          <w:sz w:val="24"/>
          <w:szCs w:val="24"/>
        </w:rPr>
        <w:t xml:space="preserve">      trvalý pobyt neb o sídlo na území Obce Dražovice.</w:t>
      </w:r>
    </w:p>
    <w:p w:rsidR="005C369C" w:rsidRDefault="005C369C">
      <w:pPr>
        <w:rPr>
          <w:sz w:val="24"/>
          <w:szCs w:val="24"/>
        </w:rPr>
      </w:pPr>
      <w:r>
        <w:rPr>
          <w:sz w:val="24"/>
          <w:szCs w:val="24"/>
        </w:rPr>
        <w:t>2.   Poplatek ze psů se platí ze psů starších 6 měsíců.</w:t>
      </w:r>
    </w:p>
    <w:p w:rsidR="005C369C" w:rsidRDefault="005C369C">
      <w:pPr>
        <w:rPr>
          <w:sz w:val="24"/>
          <w:szCs w:val="24"/>
        </w:rPr>
      </w:pPr>
    </w:p>
    <w:p w:rsidR="005C369C" w:rsidRDefault="005C36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Pr="003B11BA">
        <w:rPr>
          <w:sz w:val="28"/>
          <w:szCs w:val="28"/>
        </w:rPr>
        <w:t>Čl. 3</w:t>
      </w:r>
    </w:p>
    <w:p w:rsidR="005C369C" w:rsidRDefault="005C36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Vznik a zánik poplatkové povinnosti</w:t>
      </w:r>
    </w:p>
    <w:p w:rsidR="005C369C" w:rsidRDefault="005C369C">
      <w:pPr>
        <w:rPr>
          <w:sz w:val="28"/>
          <w:szCs w:val="28"/>
        </w:rPr>
      </w:pPr>
    </w:p>
    <w:p w:rsidR="005C369C" w:rsidRDefault="005C369C">
      <w:pPr>
        <w:rPr>
          <w:sz w:val="24"/>
          <w:szCs w:val="24"/>
        </w:rPr>
      </w:pPr>
      <w:r>
        <w:rPr>
          <w:sz w:val="24"/>
          <w:szCs w:val="24"/>
        </w:rPr>
        <w:t xml:space="preserve">1.   Poplatková povinnost vzniká držiteli psa v den , kdy pes dovršil stáří šesti měsíců, nebo </w:t>
      </w:r>
    </w:p>
    <w:p w:rsidR="005C369C" w:rsidRDefault="005C369C">
      <w:pPr>
        <w:rPr>
          <w:sz w:val="24"/>
          <w:szCs w:val="24"/>
        </w:rPr>
      </w:pPr>
      <w:r>
        <w:rPr>
          <w:sz w:val="24"/>
          <w:szCs w:val="24"/>
        </w:rPr>
        <w:t xml:space="preserve">      v den, kdy se stal držitelem psa staršího šesti měsíců.</w:t>
      </w:r>
    </w:p>
    <w:p w:rsidR="005C369C" w:rsidRDefault="005C369C">
      <w:pPr>
        <w:rPr>
          <w:sz w:val="24"/>
          <w:szCs w:val="24"/>
        </w:rPr>
      </w:pPr>
      <w:r>
        <w:rPr>
          <w:sz w:val="24"/>
          <w:szCs w:val="24"/>
        </w:rPr>
        <w:t>2.   V případě držení psa po dobu kratší než jeden rok, se platí poplatek v poměrné výši,</w:t>
      </w:r>
    </w:p>
    <w:p w:rsidR="005C369C" w:rsidRDefault="005C369C">
      <w:pPr>
        <w:rPr>
          <w:sz w:val="24"/>
          <w:szCs w:val="24"/>
        </w:rPr>
      </w:pPr>
      <w:r>
        <w:rPr>
          <w:sz w:val="24"/>
          <w:szCs w:val="24"/>
        </w:rPr>
        <w:t xml:space="preserve">       která odpovídá počtu i započatých kalendářních měsíců. Při změně místa trvalého</w:t>
      </w:r>
    </w:p>
    <w:p w:rsidR="005C369C" w:rsidRDefault="005C369C">
      <w:pPr>
        <w:rPr>
          <w:sz w:val="24"/>
          <w:szCs w:val="24"/>
        </w:rPr>
      </w:pPr>
      <w:r>
        <w:rPr>
          <w:sz w:val="24"/>
          <w:szCs w:val="24"/>
        </w:rPr>
        <w:t xml:space="preserve">        pobytu nebo sídla, platí držitel psa poplatek od počátku kalendářního měsíce následu-</w:t>
      </w:r>
    </w:p>
    <w:p w:rsidR="005C369C" w:rsidRDefault="005C369C">
      <w:pPr>
        <w:rPr>
          <w:sz w:val="24"/>
          <w:szCs w:val="24"/>
        </w:rPr>
      </w:pPr>
      <w:r>
        <w:rPr>
          <w:sz w:val="24"/>
          <w:szCs w:val="24"/>
        </w:rPr>
        <w:t xml:space="preserve">        jícího po měsíci, ve kterém změna nastala, nově příslušné obci.</w:t>
      </w:r>
    </w:p>
    <w:p w:rsidR="005C369C" w:rsidRDefault="005C369C">
      <w:pPr>
        <w:rPr>
          <w:sz w:val="24"/>
          <w:szCs w:val="24"/>
        </w:rPr>
      </w:pPr>
      <w:r>
        <w:rPr>
          <w:sz w:val="24"/>
          <w:szCs w:val="24"/>
        </w:rPr>
        <w:t>3.    Poplatková povinnost zaniká dnem, kdy přestala být fyzická nebo právnická osoba</w:t>
      </w:r>
    </w:p>
    <w:p w:rsidR="005C369C" w:rsidRDefault="005C369C">
      <w:pPr>
        <w:rPr>
          <w:sz w:val="24"/>
          <w:szCs w:val="24"/>
        </w:rPr>
      </w:pPr>
      <w:r>
        <w:rPr>
          <w:sz w:val="24"/>
          <w:szCs w:val="24"/>
        </w:rPr>
        <w:t xml:space="preserve">        držitelem psa (např. úhynem psa, jeho ztrátou, darováním nebo prodejem), přičemž</w:t>
      </w:r>
    </w:p>
    <w:p w:rsidR="005C369C" w:rsidRDefault="005C369C">
      <w:pPr>
        <w:rPr>
          <w:sz w:val="24"/>
          <w:szCs w:val="24"/>
        </w:rPr>
      </w:pPr>
      <w:r>
        <w:rPr>
          <w:sz w:val="24"/>
          <w:szCs w:val="24"/>
        </w:rPr>
        <w:t xml:space="preserve">        se poplatek platí i  za započatý kalendářní měsíc, ve kterém taková skutečnost nastala.</w:t>
      </w:r>
    </w:p>
    <w:p w:rsidR="005C369C" w:rsidRDefault="005C369C">
      <w:pPr>
        <w:rPr>
          <w:sz w:val="24"/>
          <w:szCs w:val="24"/>
        </w:rPr>
      </w:pPr>
    </w:p>
    <w:p w:rsidR="005C369C" w:rsidRDefault="005C369C">
      <w:pPr>
        <w:rPr>
          <w:sz w:val="24"/>
          <w:szCs w:val="24"/>
        </w:rPr>
      </w:pPr>
    </w:p>
    <w:p w:rsidR="005C369C" w:rsidRDefault="005C369C">
      <w:pPr>
        <w:rPr>
          <w:sz w:val="24"/>
          <w:szCs w:val="24"/>
        </w:rPr>
      </w:pPr>
    </w:p>
    <w:p w:rsidR="005C369C" w:rsidRDefault="005C36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Pr="003F7C4D">
        <w:rPr>
          <w:sz w:val="28"/>
          <w:szCs w:val="28"/>
        </w:rPr>
        <w:t>Čl. 4</w:t>
      </w:r>
    </w:p>
    <w:p w:rsidR="005C369C" w:rsidRDefault="005C36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Ohlašovací povinnost</w:t>
      </w:r>
    </w:p>
    <w:p w:rsidR="005C369C" w:rsidRDefault="005C369C">
      <w:pPr>
        <w:rPr>
          <w:sz w:val="28"/>
          <w:szCs w:val="28"/>
        </w:rPr>
      </w:pPr>
    </w:p>
    <w:p w:rsidR="005C369C" w:rsidRDefault="005C369C">
      <w:pPr>
        <w:rPr>
          <w:sz w:val="24"/>
          <w:szCs w:val="24"/>
        </w:rPr>
      </w:pPr>
      <w:r>
        <w:rPr>
          <w:sz w:val="24"/>
          <w:szCs w:val="24"/>
        </w:rPr>
        <w:t xml:space="preserve">1.   Držitel psa je povinen ohlásit správci poplatku vznik své poplatkové povinnosti do </w:t>
      </w:r>
    </w:p>
    <w:p w:rsidR="005C369C" w:rsidRDefault="005C369C">
      <w:pPr>
        <w:rPr>
          <w:sz w:val="24"/>
          <w:szCs w:val="24"/>
        </w:rPr>
      </w:pPr>
      <w:r>
        <w:rPr>
          <w:sz w:val="24"/>
          <w:szCs w:val="24"/>
        </w:rPr>
        <w:t xml:space="preserve">      15 dnů ode dne jejího vzniku. Stejným způsobem je povinen oznámit také zánik své</w:t>
      </w:r>
    </w:p>
    <w:p w:rsidR="005C369C" w:rsidRDefault="005C369C">
      <w:pPr>
        <w:rPr>
          <w:sz w:val="24"/>
          <w:szCs w:val="24"/>
        </w:rPr>
      </w:pPr>
      <w:r>
        <w:rPr>
          <w:sz w:val="24"/>
          <w:szCs w:val="24"/>
        </w:rPr>
        <w:t xml:space="preserve">      poplatkové povinnosti.</w:t>
      </w:r>
    </w:p>
    <w:p w:rsidR="005C369C" w:rsidRDefault="005C369C">
      <w:pPr>
        <w:rPr>
          <w:sz w:val="24"/>
          <w:szCs w:val="24"/>
        </w:rPr>
      </w:pPr>
      <w:r>
        <w:rPr>
          <w:sz w:val="24"/>
          <w:szCs w:val="24"/>
        </w:rPr>
        <w:t>2.   Povinnost ohlásit držení psa má i osoba, která je od poplatku osvobozena.</w:t>
      </w:r>
    </w:p>
    <w:p w:rsidR="005C369C" w:rsidRDefault="005C369C">
      <w:pPr>
        <w:rPr>
          <w:sz w:val="24"/>
          <w:szCs w:val="24"/>
        </w:rPr>
      </w:pPr>
      <w:r>
        <w:rPr>
          <w:sz w:val="24"/>
          <w:szCs w:val="24"/>
        </w:rPr>
        <w:t>3.   Při plnění ohlašovací povinnosti je držitel psa povinen současně sdělit správci poplatku</w:t>
      </w:r>
    </w:p>
    <w:p w:rsidR="005C369C" w:rsidRDefault="005C369C">
      <w:pPr>
        <w:rPr>
          <w:sz w:val="24"/>
          <w:szCs w:val="24"/>
        </w:rPr>
      </w:pPr>
      <w:r>
        <w:rPr>
          <w:sz w:val="24"/>
          <w:szCs w:val="24"/>
        </w:rPr>
        <w:t xml:space="preserve">       některé další údaje stanovené v č. 24 této vyhlášky.</w:t>
      </w:r>
    </w:p>
    <w:p w:rsidR="005C369C" w:rsidRDefault="005C369C">
      <w:pPr>
        <w:rPr>
          <w:sz w:val="24"/>
          <w:szCs w:val="24"/>
        </w:rPr>
      </w:pPr>
    </w:p>
    <w:p w:rsidR="005C369C" w:rsidRDefault="005C36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Pr="00E66560">
        <w:rPr>
          <w:sz w:val="28"/>
          <w:szCs w:val="28"/>
        </w:rPr>
        <w:t>Čl. 5</w:t>
      </w:r>
    </w:p>
    <w:p w:rsidR="005C369C" w:rsidRDefault="005C36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Sazba poplatku</w:t>
      </w:r>
    </w:p>
    <w:p w:rsidR="005C369C" w:rsidRDefault="005C369C">
      <w:pPr>
        <w:rPr>
          <w:sz w:val="28"/>
          <w:szCs w:val="28"/>
        </w:rPr>
      </w:pPr>
    </w:p>
    <w:p w:rsidR="005C369C" w:rsidRDefault="005C369C">
      <w:pPr>
        <w:rPr>
          <w:sz w:val="24"/>
          <w:szCs w:val="24"/>
        </w:rPr>
      </w:pPr>
      <w:r>
        <w:rPr>
          <w:sz w:val="24"/>
          <w:szCs w:val="24"/>
        </w:rPr>
        <w:t>1.   Sazba poplatku za kalendářní rok činí:</w:t>
      </w:r>
    </w:p>
    <w:p w:rsidR="005C369C" w:rsidRDefault="005C369C">
      <w:pPr>
        <w:rPr>
          <w:sz w:val="24"/>
          <w:szCs w:val="24"/>
        </w:rPr>
      </w:pPr>
      <w:r>
        <w:rPr>
          <w:sz w:val="24"/>
          <w:szCs w:val="24"/>
        </w:rPr>
        <w:t xml:space="preserve">       a)   za prvního psa    ……………………………………………………………………………..   50  Kč,</w:t>
      </w:r>
    </w:p>
    <w:p w:rsidR="005C369C" w:rsidRDefault="005C369C">
      <w:pPr>
        <w:rPr>
          <w:sz w:val="24"/>
          <w:szCs w:val="24"/>
        </w:rPr>
      </w:pPr>
      <w:r>
        <w:rPr>
          <w:sz w:val="24"/>
          <w:szCs w:val="24"/>
        </w:rPr>
        <w:t xml:space="preserve">       b)   za druhého a každého dalšího psa téhož držitele …………………………… 60  Kč</w:t>
      </w:r>
    </w:p>
    <w:p w:rsidR="005C369C" w:rsidRDefault="005C369C">
      <w:pPr>
        <w:rPr>
          <w:sz w:val="24"/>
          <w:szCs w:val="24"/>
        </w:rPr>
      </w:pPr>
    </w:p>
    <w:p w:rsidR="005C369C" w:rsidRDefault="005C36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Pr="00E66560">
        <w:rPr>
          <w:sz w:val="28"/>
          <w:szCs w:val="28"/>
        </w:rPr>
        <w:t>Čl. 6</w:t>
      </w:r>
    </w:p>
    <w:p w:rsidR="005C369C" w:rsidRDefault="005C36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Splatnost poplatku</w:t>
      </w:r>
    </w:p>
    <w:p w:rsidR="005C369C" w:rsidRDefault="005C369C">
      <w:pPr>
        <w:rPr>
          <w:sz w:val="28"/>
          <w:szCs w:val="28"/>
        </w:rPr>
      </w:pPr>
    </w:p>
    <w:p w:rsidR="005C369C" w:rsidRDefault="005C369C">
      <w:pPr>
        <w:rPr>
          <w:sz w:val="24"/>
          <w:szCs w:val="24"/>
        </w:rPr>
      </w:pPr>
      <w:r>
        <w:rPr>
          <w:sz w:val="24"/>
          <w:szCs w:val="24"/>
        </w:rPr>
        <w:t>1.   Poplatek je splatný nejpozději do 28. února příslušného kalendářního roku.</w:t>
      </w:r>
    </w:p>
    <w:p w:rsidR="005C369C" w:rsidRDefault="005C369C">
      <w:pPr>
        <w:rPr>
          <w:sz w:val="24"/>
          <w:szCs w:val="24"/>
        </w:rPr>
      </w:pPr>
      <w:r>
        <w:rPr>
          <w:sz w:val="24"/>
          <w:szCs w:val="24"/>
        </w:rPr>
        <w:t>2.   Vznikne-li poplatková povinnost po datu splatnosti uvedeném v odstavci 1, je poplatek</w:t>
      </w:r>
    </w:p>
    <w:p w:rsidR="005C369C" w:rsidRDefault="005C369C">
      <w:pPr>
        <w:rPr>
          <w:sz w:val="24"/>
          <w:szCs w:val="24"/>
        </w:rPr>
      </w:pPr>
      <w:r>
        <w:rPr>
          <w:sz w:val="24"/>
          <w:szCs w:val="24"/>
        </w:rPr>
        <w:t xml:space="preserve">       splatný nejpozději do 15.dne měsíce, který následuje po měsíci, ve kterém poplatková</w:t>
      </w:r>
    </w:p>
    <w:p w:rsidR="005C369C" w:rsidRDefault="005C369C">
      <w:pPr>
        <w:rPr>
          <w:sz w:val="24"/>
          <w:szCs w:val="24"/>
        </w:rPr>
      </w:pPr>
      <w:r>
        <w:rPr>
          <w:sz w:val="24"/>
          <w:szCs w:val="24"/>
        </w:rPr>
        <w:t xml:space="preserve">       povinnost vznikla  - nejpozději do konce příslušného kalendářního roku.</w:t>
      </w:r>
    </w:p>
    <w:p w:rsidR="005C369C" w:rsidRDefault="005C369C">
      <w:pPr>
        <w:rPr>
          <w:sz w:val="24"/>
          <w:szCs w:val="24"/>
        </w:rPr>
      </w:pPr>
    </w:p>
    <w:p w:rsidR="005C369C" w:rsidRDefault="005C36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 w:rsidRPr="00F70BE4">
        <w:rPr>
          <w:sz w:val="28"/>
          <w:szCs w:val="28"/>
        </w:rPr>
        <w:t>Čl. 7</w:t>
      </w:r>
    </w:p>
    <w:p w:rsidR="005C369C" w:rsidRDefault="005C36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Osvobození a úlevy</w:t>
      </w:r>
    </w:p>
    <w:p w:rsidR="005C369C" w:rsidRDefault="005C369C">
      <w:pPr>
        <w:rPr>
          <w:sz w:val="28"/>
          <w:szCs w:val="28"/>
        </w:rPr>
      </w:pPr>
    </w:p>
    <w:p w:rsidR="005C369C" w:rsidRDefault="005C369C">
      <w:pPr>
        <w:rPr>
          <w:sz w:val="24"/>
          <w:szCs w:val="24"/>
        </w:rPr>
      </w:pPr>
      <w:r>
        <w:rPr>
          <w:sz w:val="24"/>
          <w:szCs w:val="24"/>
        </w:rPr>
        <w:t>Od poplatku ze psů je osvobozen držitel psa, který je osba nevidomá, bezmocná a osoba</w:t>
      </w:r>
    </w:p>
    <w:p w:rsidR="005C369C" w:rsidRDefault="005C369C">
      <w:pPr>
        <w:rPr>
          <w:sz w:val="24"/>
          <w:szCs w:val="24"/>
        </w:rPr>
      </w:pPr>
      <w:r>
        <w:rPr>
          <w:sz w:val="24"/>
          <w:szCs w:val="24"/>
        </w:rPr>
        <w:t>s těžkým zdravotním postižením, které byl přiznán III. stupeň mimořádných výhod podle</w:t>
      </w:r>
    </w:p>
    <w:p w:rsidR="005C369C" w:rsidRDefault="005C369C">
      <w:pPr>
        <w:rPr>
          <w:sz w:val="24"/>
          <w:szCs w:val="24"/>
        </w:rPr>
      </w:pPr>
      <w:r>
        <w:rPr>
          <w:sz w:val="24"/>
          <w:szCs w:val="24"/>
        </w:rPr>
        <w:t>zvláštního právního předpisu, osoba provádějící výcvik psů určených k doprovodu těchto</w:t>
      </w:r>
    </w:p>
    <w:p w:rsidR="005C369C" w:rsidRDefault="005C369C">
      <w:pPr>
        <w:rPr>
          <w:sz w:val="24"/>
          <w:szCs w:val="24"/>
        </w:rPr>
      </w:pPr>
      <w:r>
        <w:rPr>
          <w:sz w:val="24"/>
          <w:szCs w:val="24"/>
        </w:rPr>
        <w:t>osob, osoba provozující útulek zřízený obcí pro ztracené nebo opuštěné psy, nebo osoba,</w:t>
      </w:r>
    </w:p>
    <w:p w:rsidR="005C369C" w:rsidRDefault="005C369C">
      <w:pPr>
        <w:rPr>
          <w:sz w:val="24"/>
          <w:szCs w:val="24"/>
        </w:rPr>
      </w:pPr>
      <w:r>
        <w:rPr>
          <w:sz w:val="24"/>
          <w:szCs w:val="24"/>
        </w:rPr>
        <w:t>které stanoví povinnost držení a používání psa zvláštní právní předpis.</w:t>
      </w:r>
    </w:p>
    <w:p w:rsidR="005C369C" w:rsidRDefault="005C369C">
      <w:pPr>
        <w:rPr>
          <w:sz w:val="24"/>
          <w:szCs w:val="24"/>
        </w:rPr>
      </w:pPr>
    </w:p>
    <w:p w:rsidR="005C369C" w:rsidRDefault="005C369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</w:t>
      </w:r>
      <w:r w:rsidRPr="003F2CBB">
        <w:rPr>
          <w:b/>
          <w:sz w:val="32"/>
          <w:szCs w:val="32"/>
        </w:rPr>
        <w:t>Část   III.</w:t>
      </w:r>
    </w:p>
    <w:p w:rsidR="005C369C" w:rsidRDefault="005C369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POPLATEK ZA UŽÍVÁNÍ VEŘEJNÉHO PROSTRANSTVÍ</w:t>
      </w:r>
    </w:p>
    <w:p w:rsidR="005C369C" w:rsidRDefault="005C369C">
      <w:pPr>
        <w:rPr>
          <w:b/>
          <w:sz w:val="32"/>
          <w:szCs w:val="32"/>
        </w:rPr>
      </w:pPr>
    </w:p>
    <w:p w:rsidR="005C369C" w:rsidRDefault="005C36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Čl. 8</w:t>
      </w:r>
    </w:p>
    <w:p w:rsidR="005C369C" w:rsidRDefault="005C36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Předmět poplatku, poplatník</w:t>
      </w:r>
    </w:p>
    <w:p w:rsidR="005C369C" w:rsidRDefault="005C369C">
      <w:pPr>
        <w:rPr>
          <w:sz w:val="28"/>
          <w:szCs w:val="28"/>
        </w:rPr>
      </w:pPr>
    </w:p>
    <w:p w:rsidR="005C369C" w:rsidRDefault="005C369C">
      <w:pPr>
        <w:rPr>
          <w:sz w:val="24"/>
          <w:szCs w:val="24"/>
        </w:rPr>
      </w:pPr>
      <w:r>
        <w:rPr>
          <w:sz w:val="24"/>
          <w:szCs w:val="24"/>
        </w:rPr>
        <w:t>1.   Poplatek za užívání veřejného prostranství se vybírá za zvláštní užívání veřejného</w:t>
      </w:r>
    </w:p>
    <w:p w:rsidR="005C369C" w:rsidRDefault="005C369C">
      <w:pPr>
        <w:rPr>
          <w:sz w:val="24"/>
          <w:szCs w:val="24"/>
        </w:rPr>
      </w:pPr>
      <w:r>
        <w:rPr>
          <w:sz w:val="24"/>
          <w:szCs w:val="24"/>
        </w:rPr>
        <w:t xml:space="preserve">       prostranství, kterým se rozumí provádění výkopových prací, umístění dočasných</w:t>
      </w:r>
    </w:p>
    <w:p w:rsidR="005C369C" w:rsidRDefault="005C369C">
      <w:pPr>
        <w:rPr>
          <w:sz w:val="24"/>
          <w:szCs w:val="24"/>
        </w:rPr>
      </w:pPr>
      <w:r>
        <w:rPr>
          <w:sz w:val="24"/>
          <w:szCs w:val="24"/>
        </w:rPr>
        <w:t xml:space="preserve">       staveb a zařízení sloužících pro poskytování prodeje a služeb, pro umístění stavebních</w:t>
      </w:r>
    </w:p>
    <w:p w:rsidR="005C369C" w:rsidRDefault="005C369C">
      <w:pPr>
        <w:rPr>
          <w:sz w:val="24"/>
          <w:szCs w:val="24"/>
        </w:rPr>
      </w:pPr>
      <w:r>
        <w:rPr>
          <w:sz w:val="24"/>
          <w:szCs w:val="24"/>
        </w:rPr>
        <w:t xml:space="preserve">       nebo reklamních zařízení, zařízení cirkusů, lunaparků a jiných obdobných atrakcí,</w:t>
      </w:r>
    </w:p>
    <w:p w:rsidR="005C369C" w:rsidRDefault="005C369C">
      <w:pPr>
        <w:rPr>
          <w:sz w:val="24"/>
          <w:szCs w:val="24"/>
        </w:rPr>
      </w:pPr>
      <w:r>
        <w:rPr>
          <w:sz w:val="24"/>
          <w:szCs w:val="24"/>
        </w:rPr>
        <w:t xml:space="preserve">       umístění skládek, vyhrazení trvalého parkovacího místa a užívání tohoto prostranství</w:t>
      </w:r>
    </w:p>
    <w:p w:rsidR="005C369C" w:rsidRDefault="005C369C">
      <w:pPr>
        <w:rPr>
          <w:sz w:val="24"/>
          <w:szCs w:val="24"/>
        </w:rPr>
      </w:pPr>
      <w:r>
        <w:rPr>
          <w:sz w:val="24"/>
          <w:szCs w:val="24"/>
        </w:rPr>
        <w:t xml:space="preserve">       pro kulturní, sportovní a reklamní akce nebo potřeby tvorby filmových a televizních děl.</w:t>
      </w:r>
    </w:p>
    <w:p w:rsidR="005C369C" w:rsidRDefault="005C369C">
      <w:pPr>
        <w:rPr>
          <w:sz w:val="24"/>
          <w:szCs w:val="24"/>
        </w:rPr>
      </w:pPr>
      <w:r>
        <w:rPr>
          <w:sz w:val="24"/>
          <w:szCs w:val="24"/>
        </w:rPr>
        <w:t>2.   Poplatek za užívání veřejného prostranství platí fyzické i právnické osoby, které užívají</w:t>
      </w:r>
    </w:p>
    <w:p w:rsidR="005C369C" w:rsidRDefault="005C369C">
      <w:pPr>
        <w:rPr>
          <w:sz w:val="24"/>
          <w:szCs w:val="24"/>
        </w:rPr>
      </w:pPr>
      <w:r>
        <w:rPr>
          <w:sz w:val="24"/>
          <w:szCs w:val="24"/>
        </w:rPr>
        <w:t xml:space="preserve">      veřejné prostranství způsobem uvedeným v odstavci 1.</w:t>
      </w:r>
    </w:p>
    <w:p w:rsidR="005C369C" w:rsidRDefault="005C369C">
      <w:pPr>
        <w:rPr>
          <w:sz w:val="24"/>
          <w:szCs w:val="24"/>
        </w:rPr>
      </w:pPr>
    </w:p>
    <w:p w:rsidR="005C369C" w:rsidRDefault="005C369C">
      <w:pPr>
        <w:rPr>
          <w:sz w:val="24"/>
          <w:szCs w:val="24"/>
        </w:rPr>
      </w:pPr>
    </w:p>
    <w:p w:rsidR="005C369C" w:rsidRDefault="005C36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 w:rsidRPr="007449CB">
        <w:rPr>
          <w:sz w:val="28"/>
          <w:szCs w:val="28"/>
        </w:rPr>
        <w:t>Čl. 9</w:t>
      </w:r>
    </w:p>
    <w:p w:rsidR="005C369C" w:rsidRDefault="005C36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Veřejné prostranství</w:t>
      </w:r>
    </w:p>
    <w:p w:rsidR="005C369C" w:rsidRDefault="005C369C">
      <w:pPr>
        <w:rPr>
          <w:sz w:val="28"/>
          <w:szCs w:val="28"/>
        </w:rPr>
      </w:pPr>
    </w:p>
    <w:p w:rsidR="005C369C" w:rsidRDefault="005C369C">
      <w:pPr>
        <w:rPr>
          <w:sz w:val="24"/>
          <w:szCs w:val="24"/>
        </w:rPr>
      </w:pPr>
      <w:r>
        <w:rPr>
          <w:sz w:val="24"/>
          <w:szCs w:val="24"/>
        </w:rPr>
        <w:t>Poplatek podle této vyhlášky se platí za užívání těchto veřejných prostranství:</w:t>
      </w:r>
    </w:p>
    <w:p w:rsidR="005C369C" w:rsidRDefault="005C369C">
      <w:pPr>
        <w:rPr>
          <w:sz w:val="24"/>
          <w:szCs w:val="24"/>
        </w:rPr>
      </w:pPr>
      <w:r>
        <w:rPr>
          <w:sz w:val="24"/>
          <w:szCs w:val="24"/>
        </w:rPr>
        <w:t>Náves   -  p.č. 1523/1</w:t>
      </w:r>
    </w:p>
    <w:p w:rsidR="005C369C" w:rsidRDefault="005C369C">
      <w:pPr>
        <w:rPr>
          <w:sz w:val="24"/>
          <w:szCs w:val="24"/>
        </w:rPr>
      </w:pPr>
      <w:r>
        <w:rPr>
          <w:sz w:val="24"/>
          <w:szCs w:val="24"/>
        </w:rPr>
        <w:t>Ulice u tenisových kurtů  -  p.č. 1569, 1522/3</w:t>
      </w:r>
    </w:p>
    <w:p w:rsidR="005C369C" w:rsidRDefault="005C369C">
      <w:pPr>
        <w:rPr>
          <w:sz w:val="24"/>
          <w:szCs w:val="24"/>
        </w:rPr>
      </w:pPr>
      <w:r>
        <w:rPr>
          <w:sz w:val="24"/>
          <w:szCs w:val="24"/>
        </w:rPr>
        <w:t>Cesta do Bílenic   -  p.č. 1521/1</w:t>
      </w:r>
    </w:p>
    <w:p w:rsidR="005C369C" w:rsidRDefault="005C369C">
      <w:pPr>
        <w:rPr>
          <w:sz w:val="24"/>
          <w:szCs w:val="24"/>
        </w:rPr>
      </w:pPr>
      <w:r>
        <w:rPr>
          <w:sz w:val="24"/>
          <w:szCs w:val="24"/>
        </w:rPr>
        <w:t>Za Výborných  -  p.č. 776, 6/1</w:t>
      </w:r>
    </w:p>
    <w:p w:rsidR="005C369C" w:rsidRDefault="005C369C">
      <w:pPr>
        <w:rPr>
          <w:sz w:val="24"/>
          <w:szCs w:val="24"/>
        </w:rPr>
      </w:pPr>
      <w:r>
        <w:rPr>
          <w:sz w:val="24"/>
          <w:szCs w:val="24"/>
        </w:rPr>
        <w:t>Hřiště   -  p.č.  1284,  1289</w:t>
      </w:r>
    </w:p>
    <w:p w:rsidR="005C369C" w:rsidRDefault="005C369C">
      <w:pPr>
        <w:rPr>
          <w:sz w:val="24"/>
          <w:szCs w:val="24"/>
        </w:rPr>
      </w:pPr>
      <w:r>
        <w:rPr>
          <w:sz w:val="24"/>
          <w:szCs w:val="24"/>
        </w:rPr>
        <w:t>K hornímu mlýnu   -  p.č. 1528</w:t>
      </w:r>
    </w:p>
    <w:p w:rsidR="005C369C" w:rsidRDefault="005C369C">
      <w:pPr>
        <w:rPr>
          <w:sz w:val="24"/>
          <w:szCs w:val="24"/>
        </w:rPr>
      </w:pPr>
      <w:r>
        <w:rPr>
          <w:sz w:val="24"/>
          <w:szCs w:val="24"/>
        </w:rPr>
        <w:t>Lesoparčík   -  p.č. 39,  40,  41</w:t>
      </w:r>
    </w:p>
    <w:p w:rsidR="005C369C" w:rsidRDefault="005C369C">
      <w:pPr>
        <w:rPr>
          <w:sz w:val="24"/>
          <w:szCs w:val="24"/>
        </w:rPr>
      </w:pPr>
      <w:r>
        <w:rPr>
          <w:sz w:val="24"/>
          <w:szCs w:val="24"/>
        </w:rPr>
        <w:t>Podhrází   -   p.č. 96,   184/1,  184/2,  185,  222/1,  246,  1534/1</w:t>
      </w:r>
    </w:p>
    <w:p w:rsidR="005C369C" w:rsidRDefault="005C369C">
      <w:pPr>
        <w:rPr>
          <w:sz w:val="24"/>
          <w:szCs w:val="24"/>
        </w:rPr>
      </w:pPr>
    </w:p>
    <w:p w:rsidR="005C369C" w:rsidRDefault="005C36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  <w:r w:rsidRPr="007449CB">
        <w:rPr>
          <w:sz w:val="28"/>
          <w:szCs w:val="28"/>
        </w:rPr>
        <w:t>Čl.  10</w:t>
      </w:r>
    </w:p>
    <w:p w:rsidR="005C369C" w:rsidRDefault="005C36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Vznik a zánik poplatkové povinnosti</w:t>
      </w:r>
    </w:p>
    <w:p w:rsidR="005C369C" w:rsidRDefault="005C369C">
      <w:pPr>
        <w:rPr>
          <w:sz w:val="28"/>
          <w:szCs w:val="28"/>
        </w:rPr>
      </w:pPr>
    </w:p>
    <w:p w:rsidR="005C369C" w:rsidRDefault="005C369C">
      <w:pPr>
        <w:rPr>
          <w:sz w:val="24"/>
          <w:szCs w:val="24"/>
        </w:rPr>
      </w:pPr>
      <w:r>
        <w:rPr>
          <w:sz w:val="24"/>
          <w:szCs w:val="24"/>
        </w:rPr>
        <w:t>Poplatek se platí od prvého dne, kdy začalo užívání veřeného prostranství, až do dne,</w:t>
      </w:r>
    </w:p>
    <w:p w:rsidR="005C369C" w:rsidRDefault="005C369C">
      <w:pPr>
        <w:rPr>
          <w:sz w:val="24"/>
          <w:szCs w:val="24"/>
        </w:rPr>
      </w:pPr>
      <w:r>
        <w:rPr>
          <w:sz w:val="24"/>
          <w:szCs w:val="24"/>
        </w:rPr>
        <w:t>kdy toto užívání fakticky skončilo.</w:t>
      </w:r>
    </w:p>
    <w:p w:rsidR="005C369C" w:rsidRDefault="005C369C">
      <w:pPr>
        <w:rPr>
          <w:sz w:val="24"/>
          <w:szCs w:val="24"/>
        </w:rPr>
      </w:pPr>
    </w:p>
    <w:p w:rsidR="005C369C" w:rsidRDefault="005C36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Pr="007449CB">
        <w:rPr>
          <w:sz w:val="28"/>
          <w:szCs w:val="28"/>
        </w:rPr>
        <w:t>Čl. 11</w:t>
      </w:r>
    </w:p>
    <w:p w:rsidR="005C369C" w:rsidRDefault="005C36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Ohlašovací povinnost</w:t>
      </w:r>
    </w:p>
    <w:p w:rsidR="005C369C" w:rsidRDefault="005C369C">
      <w:pPr>
        <w:rPr>
          <w:sz w:val="28"/>
          <w:szCs w:val="28"/>
        </w:rPr>
      </w:pPr>
    </w:p>
    <w:p w:rsidR="005C369C" w:rsidRDefault="005C369C">
      <w:pPr>
        <w:rPr>
          <w:sz w:val="24"/>
          <w:szCs w:val="24"/>
        </w:rPr>
      </w:pPr>
      <w:r>
        <w:rPr>
          <w:sz w:val="24"/>
          <w:szCs w:val="24"/>
        </w:rPr>
        <w:t>1.   Poplatník je povinen ohlásit správci poplatku nejpozději 7 dní před zahájením užívání</w:t>
      </w:r>
    </w:p>
    <w:p w:rsidR="005C369C" w:rsidRDefault="005C369C">
      <w:pPr>
        <w:rPr>
          <w:sz w:val="24"/>
          <w:szCs w:val="24"/>
        </w:rPr>
      </w:pPr>
      <w:r>
        <w:rPr>
          <w:sz w:val="24"/>
          <w:szCs w:val="24"/>
        </w:rPr>
        <w:t xml:space="preserve">       veřejného prostranství přdpokládanou dobu, místo, způsob a výměru užívání veřejného</w:t>
      </w:r>
    </w:p>
    <w:p w:rsidR="005C369C" w:rsidRDefault="005C369C">
      <w:pPr>
        <w:rPr>
          <w:sz w:val="24"/>
          <w:szCs w:val="24"/>
        </w:rPr>
      </w:pPr>
      <w:r>
        <w:rPr>
          <w:sz w:val="24"/>
          <w:szCs w:val="24"/>
        </w:rPr>
        <w:t xml:space="preserve">       prostranství.</w:t>
      </w:r>
    </w:p>
    <w:p w:rsidR="005C369C" w:rsidRDefault="005C369C">
      <w:pPr>
        <w:rPr>
          <w:sz w:val="24"/>
          <w:szCs w:val="24"/>
        </w:rPr>
      </w:pPr>
      <w:r>
        <w:rPr>
          <w:sz w:val="24"/>
          <w:szCs w:val="24"/>
        </w:rPr>
        <w:t>2.   Poplatník je dále povinen ohlásit správci poplatku některé další údaje stanovené</w:t>
      </w:r>
    </w:p>
    <w:p w:rsidR="005C369C" w:rsidRDefault="005C369C">
      <w:pPr>
        <w:rPr>
          <w:sz w:val="24"/>
          <w:szCs w:val="24"/>
        </w:rPr>
      </w:pPr>
      <w:r>
        <w:rPr>
          <w:sz w:val="24"/>
          <w:szCs w:val="24"/>
        </w:rPr>
        <w:t xml:space="preserve">       v čl. 24 této vyhlášky.</w:t>
      </w:r>
    </w:p>
    <w:p w:rsidR="005C369C" w:rsidRDefault="005C369C">
      <w:pPr>
        <w:rPr>
          <w:sz w:val="24"/>
          <w:szCs w:val="24"/>
        </w:rPr>
      </w:pPr>
      <w:r>
        <w:rPr>
          <w:sz w:val="24"/>
          <w:szCs w:val="24"/>
        </w:rPr>
        <w:t>3.   Po ukončení užívání veřejného prostranství je poplatník povinen ohlásit skutečný stav</w:t>
      </w:r>
    </w:p>
    <w:p w:rsidR="005C369C" w:rsidRDefault="005C369C">
      <w:pPr>
        <w:rPr>
          <w:sz w:val="24"/>
          <w:szCs w:val="24"/>
        </w:rPr>
      </w:pPr>
      <w:r>
        <w:rPr>
          <w:sz w:val="24"/>
          <w:szCs w:val="24"/>
        </w:rPr>
        <w:t xml:space="preserve">       ůdajů uvedených v odst. 1, nejpozději do 15 dnů.</w:t>
      </w:r>
    </w:p>
    <w:p w:rsidR="005C369C" w:rsidRDefault="005C369C">
      <w:pPr>
        <w:rPr>
          <w:sz w:val="24"/>
          <w:szCs w:val="24"/>
        </w:rPr>
      </w:pPr>
    </w:p>
    <w:p w:rsidR="005C369C" w:rsidRDefault="005C36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Pr="00CC47B1">
        <w:rPr>
          <w:sz w:val="28"/>
          <w:szCs w:val="28"/>
        </w:rPr>
        <w:t>Čl. 12</w:t>
      </w:r>
    </w:p>
    <w:p w:rsidR="005C369C" w:rsidRDefault="005C36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Sazba poplatku</w:t>
      </w:r>
    </w:p>
    <w:p w:rsidR="005C369C" w:rsidRDefault="005C369C">
      <w:pPr>
        <w:rPr>
          <w:sz w:val="28"/>
          <w:szCs w:val="28"/>
        </w:rPr>
      </w:pPr>
    </w:p>
    <w:p w:rsidR="005C369C" w:rsidRDefault="005C369C">
      <w:pPr>
        <w:rPr>
          <w:sz w:val="24"/>
          <w:szCs w:val="24"/>
        </w:rPr>
      </w:pPr>
      <w:r>
        <w:rPr>
          <w:sz w:val="24"/>
          <w:szCs w:val="24"/>
        </w:rPr>
        <w:t>1.   Sazba poplatku činí za každý i započatý m2 a každý i započatý den:</w:t>
      </w:r>
    </w:p>
    <w:p w:rsidR="005C369C" w:rsidRDefault="005C369C">
      <w:pPr>
        <w:rPr>
          <w:sz w:val="24"/>
          <w:szCs w:val="24"/>
        </w:rPr>
      </w:pPr>
      <w:r>
        <w:rPr>
          <w:sz w:val="24"/>
          <w:szCs w:val="24"/>
        </w:rPr>
        <w:t xml:space="preserve">       a)  za umístění dočasných staveb a zařízení sloužících pro poskytování služeb……10  Kč</w:t>
      </w:r>
    </w:p>
    <w:p w:rsidR="005C369C" w:rsidRDefault="005C369C">
      <w:pPr>
        <w:rPr>
          <w:sz w:val="24"/>
          <w:szCs w:val="24"/>
        </w:rPr>
      </w:pPr>
      <w:r>
        <w:rPr>
          <w:sz w:val="24"/>
          <w:szCs w:val="24"/>
        </w:rPr>
        <w:t xml:space="preserve">       b)  za provádění výkopových prací  ………………………………………………………………….   10  Kč</w:t>
      </w:r>
    </w:p>
    <w:p w:rsidR="005C369C" w:rsidRDefault="005C369C">
      <w:pPr>
        <w:rPr>
          <w:sz w:val="24"/>
          <w:szCs w:val="24"/>
        </w:rPr>
      </w:pPr>
      <w:r>
        <w:rPr>
          <w:sz w:val="24"/>
          <w:szCs w:val="24"/>
        </w:rPr>
        <w:t xml:space="preserve">        c)  za umístění stavebního zařízení …………………………………………………………………      3  Kč</w:t>
      </w:r>
    </w:p>
    <w:p w:rsidR="005C369C" w:rsidRPr="007449CB" w:rsidRDefault="005C369C">
      <w:pPr>
        <w:rPr>
          <w:sz w:val="24"/>
          <w:szCs w:val="24"/>
        </w:rPr>
      </w:pPr>
      <w:r>
        <w:rPr>
          <w:sz w:val="24"/>
          <w:szCs w:val="24"/>
        </w:rPr>
        <w:t xml:space="preserve">        d)   za umístění reklamního zařízení ……………………………………………………………….    10  Kč</w:t>
      </w:r>
    </w:p>
    <w:p w:rsidR="005C369C" w:rsidRDefault="005C369C">
      <w:pPr>
        <w:rPr>
          <w:sz w:val="24"/>
          <w:szCs w:val="24"/>
        </w:rPr>
      </w:pPr>
      <w:r>
        <w:rPr>
          <w:sz w:val="24"/>
          <w:szCs w:val="24"/>
        </w:rPr>
        <w:t xml:space="preserve">        e)   za umístění lunaparků a jiných atrakcí  …………………………………………………….     10  Kč</w:t>
      </w:r>
    </w:p>
    <w:p w:rsidR="005C369C" w:rsidRDefault="005C369C">
      <w:pPr>
        <w:rPr>
          <w:sz w:val="24"/>
          <w:szCs w:val="24"/>
        </w:rPr>
      </w:pPr>
      <w:r>
        <w:rPr>
          <w:sz w:val="24"/>
          <w:szCs w:val="24"/>
        </w:rPr>
        <w:t xml:space="preserve">         f)  za umístění zařízení cirkusů  ……………………………………………………………………..     10  Kč</w:t>
      </w:r>
    </w:p>
    <w:p w:rsidR="005C369C" w:rsidRDefault="005C369C">
      <w:pPr>
        <w:rPr>
          <w:sz w:val="24"/>
          <w:szCs w:val="24"/>
        </w:rPr>
      </w:pPr>
      <w:r>
        <w:rPr>
          <w:sz w:val="24"/>
          <w:szCs w:val="24"/>
        </w:rPr>
        <w:t xml:space="preserve">         g)   za umístění skládek  ………………………………………………………………………………..      10  Kč</w:t>
      </w:r>
    </w:p>
    <w:p w:rsidR="005C369C" w:rsidRDefault="005C369C">
      <w:pPr>
        <w:rPr>
          <w:sz w:val="24"/>
          <w:szCs w:val="24"/>
        </w:rPr>
      </w:pPr>
      <w:r>
        <w:rPr>
          <w:sz w:val="24"/>
          <w:szCs w:val="24"/>
        </w:rPr>
        <w:t xml:space="preserve">         h)   za vyhrazení trvalého parkovacího místa ………………………………………………..       10  Kč</w:t>
      </w:r>
    </w:p>
    <w:p w:rsidR="005C369C" w:rsidRDefault="005C369C">
      <w:pPr>
        <w:rPr>
          <w:sz w:val="24"/>
          <w:szCs w:val="24"/>
        </w:rPr>
      </w:pPr>
      <w:r>
        <w:rPr>
          <w:sz w:val="24"/>
          <w:szCs w:val="24"/>
        </w:rPr>
        <w:t xml:space="preserve">          i)   za užívání veřejného prostranství pro kulturní akce …………………………………       10  Kč</w:t>
      </w:r>
    </w:p>
    <w:p w:rsidR="005C369C" w:rsidRDefault="005C369C">
      <w:pPr>
        <w:rPr>
          <w:sz w:val="24"/>
          <w:szCs w:val="24"/>
        </w:rPr>
      </w:pPr>
      <w:r>
        <w:rPr>
          <w:sz w:val="24"/>
          <w:szCs w:val="24"/>
        </w:rPr>
        <w:t xml:space="preserve">          j)   za užívání veřejného prostranství pro sportovní akce ………………………………       10  Kč</w:t>
      </w:r>
    </w:p>
    <w:p w:rsidR="005C369C" w:rsidRDefault="005C369C">
      <w:pPr>
        <w:rPr>
          <w:sz w:val="24"/>
          <w:szCs w:val="24"/>
        </w:rPr>
      </w:pPr>
      <w:r>
        <w:rPr>
          <w:sz w:val="24"/>
          <w:szCs w:val="24"/>
        </w:rPr>
        <w:t xml:space="preserve">          k)   za užívání veřejného prostranství pro reklamní akce ……………………………….       10  Kč</w:t>
      </w:r>
    </w:p>
    <w:p w:rsidR="005C369C" w:rsidRDefault="005C369C">
      <w:pPr>
        <w:rPr>
          <w:sz w:val="24"/>
          <w:szCs w:val="24"/>
        </w:rPr>
      </w:pPr>
      <w:r>
        <w:rPr>
          <w:sz w:val="24"/>
          <w:szCs w:val="24"/>
        </w:rPr>
        <w:t xml:space="preserve">          l)   za užívání veřej. Prostranství pro potřeby tvorby filmových a televizních</w:t>
      </w:r>
    </w:p>
    <w:p w:rsidR="005C369C" w:rsidRDefault="005C369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děl  …………………………………………………………………………………………………………..       10  Kč</w:t>
      </w:r>
    </w:p>
    <w:p w:rsidR="005C369C" w:rsidRDefault="005C369C">
      <w:pPr>
        <w:rPr>
          <w:sz w:val="24"/>
          <w:szCs w:val="24"/>
        </w:rPr>
      </w:pPr>
      <w:r>
        <w:rPr>
          <w:sz w:val="24"/>
          <w:szCs w:val="24"/>
        </w:rPr>
        <w:t>2.   Obec stanovuje poplatek paušální částkou takto:</w:t>
      </w:r>
    </w:p>
    <w:p w:rsidR="005C369C" w:rsidRDefault="005C369C">
      <w:pPr>
        <w:rPr>
          <w:sz w:val="24"/>
          <w:szCs w:val="24"/>
        </w:rPr>
      </w:pPr>
      <w:r>
        <w:rPr>
          <w:sz w:val="24"/>
          <w:szCs w:val="24"/>
        </w:rPr>
        <w:t xml:space="preserve">       a)   za umístění dočasných staveb a zařízení sloužících pro poskytování služeb</w:t>
      </w:r>
    </w:p>
    <w:p w:rsidR="005C369C" w:rsidRDefault="005C369C">
      <w:pPr>
        <w:rPr>
          <w:sz w:val="24"/>
          <w:szCs w:val="24"/>
        </w:rPr>
      </w:pPr>
      <w:r>
        <w:rPr>
          <w:sz w:val="24"/>
          <w:szCs w:val="24"/>
        </w:rPr>
        <w:t xml:space="preserve">              ………………………………………………………………………………………………………….    500  Kč/rok</w:t>
      </w:r>
    </w:p>
    <w:p w:rsidR="005C369C" w:rsidRDefault="005C369C">
      <w:pPr>
        <w:rPr>
          <w:sz w:val="24"/>
          <w:szCs w:val="24"/>
        </w:rPr>
      </w:pPr>
      <w:r>
        <w:rPr>
          <w:sz w:val="24"/>
          <w:szCs w:val="24"/>
        </w:rPr>
        <w:t xml:space="preserve">        b)   za vyhrazení trvalého parkovacího místa ………………………………………….    200  Kč/rok</w:t>
      </w:r>
    </w:p>
    <w:p w:rsidR="005C369C" w:rsidRDefault="005C36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Pr="008A4673">
        <w:rPr>
          <w:sz w:val="28"/>
          <w:szCs w:val="28"/>
        </w:rPr>
        <w:t>Čl.  13</w:t>
      </w:r>
    </w:p>
    <w:p w:rsidR="005C369C" w:rsidRDefault="005C36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Splatnost poplatku</w:t>
      </w:r>
    </w:p>
    <w:p w:rsidR="005C369C" w:rsidRDefault="005C369C">
      <w:pPr>
        <w:rPr>
          <w:sz w:val="28"/>
          <w:szCs w:val="28"/>
        </w:rPr>
      </w:pPr>
    </w:p>
    <w:p w:rsidR="005C369C" w:rsidRDefault="005C369C">
      <w:pPr>
        <w:rPr>
          <w:sz w:val="24"/>
          <w:szCs w:val="24"/>
        </w:rPr>
      </w:pPr>
      <w:r>
        <w:rPr>
          <w:sz w:val="24"/>
          <w:szCs w:val="24"/>
        </w:rPr>
        <w:t>1.   Poplatek ve výši stanovené podle čl. 12, odst. 1, je splatný do 7 dnů od ukončení</w:t>
      </w:r>
    </w:p>
    <w:p w:rsidR="005C369C" w:rsidRDefault="005C369C">
      <w:pPr>
        <w:rPr>
          <w:sz w:val="24"/>
          <w:szCs w:val="24"/>
        </w:rPr>
      </w:pPr>
      <w:r>
        <w:rPr>
          <w:sz w:val="24"/>
          <w:szCs w:val="24"/>
        </w:rPr>
        <w:t xml:space="preserve">       Užívání veřejného prostranství.</w:t>
      </w:r>
    </w:p>
    <w:p w:rsidR="005C369C" w:rsidRDefault="005C369C">
      <w:pPr>
        <w:rPr>
          <w:sz w:val="24"/>
          <w:szCs w:val="24"/>
        </w:rPr>
      </w:pPr>
    </w:p>
    <w:p w:rsidR="005C369C" w:rsidRDefault="005C36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Pr="008A4673">
        <w:rPr>
          <w:sz w:val="28"/>
          <w:szCs w:val="28"/>
        </w:rPr>
        <w:t>Čl.  14</w:t>
      </w:r>
    </w:p>
    <w:p w:rsidR="005C369C" w:rsidRDefault="005C36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Osvobození a úlevy</w:t>
      </w:r>
    </w:p>
    <w:p w:rsidR="005C369C" w:rsidRDefault="005C369C">
      <w:pPr>
        <w:rPr>
          <w:sz w:val="28"/>
          <w:szCs w:val="28"/>
        </w:rPr>
      </w:pPr>
    </w:p>
    <w:p w:rsidR="005C369C" w:rsidRDefault="005C369C">
      <w:pPr>
        <w:rPr>
          <w:sz w:val="24"/>
          <w:szCs w:val="24"/>
        </w:rPr>
      </w:pPr>
      <w:r>
        <w:rPr>
          <w:sz w:val="24"/>
          <w:szCs w:val="24"/>
        </w:rPr>
        <w:t>1.   Poplatek se neplatí:</w:t>
      </w:r>
    </w:p>
    <w:p w:rsidR="005C369C" w:rsidRDefault="005C369C">
      <w:pPr>
        <w:rPr>
          <w:sz w:val="24"/>
          <w:szCs w:val="24"/>
        </w:rPr>
      </w:pPr>
      <w:r>
        <w:rPr>
          <w:sz w:val="24"/>
          <w:szCs w:val="24"/>
        </w:rPr>
        <w:t xml:space="preserve">      a)   za vyhrazení trvalého parkovacího místa pro osobu zdravotně postiženou.</w:t>
      </w:r>
    </w:p>
    <w:p w:rsidR="005C369C" w:rsidRDefault="005C369C">
      <w:pPr>
        <w:rPr>
          <w:sz w:val="24"/>
          <w:szCs w:val="24"/>
        </w:rPr>
      </w:pPr>
      <w:r>
        <w:rPr>
          <w:sz w:val="24"/>
          <w:szCs w:val="24"/>
        </w:rPr>
        <w:t xml:space="preserve">      b)   z akcí pořádaných na veřejném prostranství, jejichž výtěžek je určen na charitativní</w:t>
      </w:r>
    </w:p>
    <w:p w:rsidR="005C369C" w:rsidRDefault="005C369C">
      <w:pPr>
        <w:rPr>
          <w:sz w:val="24"/>
          <w:szCs w:val="24"/>
        </w:rPr>
      </w:pPr>
      <w:r>
        <w:rPr>
          <w:sz w:val="24"/>
          <w:szCs w:val="24"/>
        </w:rPr>
        <w:t xml:space="preserve">             a veřejně prospěšné účely.</w:t>
      </w:r>
    </w:p>
    <w:p w:rsidR="005C369C" w:rsidRDefault="005C369C">
      <w:pPr>
        <w:rPr>
          <w:sz w:val="24"/>
          <w:szCs w:val="24"/>
        </w:rPr>
      </w:pPr>
      <w:r>
        <w:rPr>
          <w:sz w:val="24"/>
          <w:szCs w:val="24"/>
        </w:rPr>
        <w:t>2.   Od poplatku se dále osvobozuje:</w:t>
      </w:r>
    </w:p>
    <w:p w:rsidR="005C369C" w:rsidRDefault="005C369C">
      <w:pPr>
        <w:rPr>
          <w:sz w:val="24"/>
          <w:szCs w:val="24"/>
        </w:rPr>
      </w:pPr>
      <w:r>
        <w:rPr>
          <w:sz w:val="24"/>
          <w:szCs w:val="24"/>
        </w:rPr>
        <w:t xml:space="preserve">       a)   umístění skládek po dobu 14 dnů od počátku záboru</w:t>
      </w:r>
    </w:p>
    <w:p w:rsidR="005C369C" w:rsidRDefault="005C369C">
      <w:pPr>
        <w:rPr>
          <w:sz w:val="24"/>
          <w:szCs w:val="24"/>
        </w:rPr>
      </w:pPr>
      <w:r>
        <w:rPr>
          <w:sz w:val="24"/>
          <w:szCs w:val="24"/>
        </w:rPr>
        <w:t xml:space="preserve">       b)   umístění stavebního zařízení k výstavbě či přestavbě obytných domů</w:t>
      </w:r>
    </w:p>
    <w:p w:rsidR="005C369C" w:rsidRDefault="005C369C">
      <w:pPr>
        <w:rPr>
          <w:sz w:val="24"/>
          <w:szCs w:val="24"/>
        </w:rPr>
      </w:pPr>
    </w:p>
    <w:p w:rsidR="005C369C" w:rsidRDefault="005C369C">
      <w:pPr>
        <w:rPr>
          <w:sz w:val="24"/>
          <w:szCs w:val="24"/>
        </w:rPr>
      </w:pPr>
    </w:p>
    <w:p w:rsidR="005C369C" w:rsidRDefault="005C369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</w:t>
      </w:r>
    </w:p>
    <w:p w:rsidR="005C369C" w:rsidRDefault="005C369C">
      <w:pPr>
        <w:rPr>
          <w:b/>
          <w:sz w:val="32"/>
          <w:szCs w:val="32"/>
        </w:rPr>
      </w:pPr>
    </w:p>
    <w:p w:rsidR="005C369C" w:rsidRDefault="005C369C">
      <w:pPr>
        <w:rPr>
          <w:b/>
          <w:sz w:val="32"/>
          <w:szCs w:val="32"/>
        </w:rPr>
      </w:pPr>
    </w:p>
    <w:p w:rsidR="005C369C" w:rsidRDefault="005C369C">
      <w:pPr>
        <w:rPr>
          <w:b/>
          <w:sz w:val="32"/>
          <w:szCs w:val="32"/>
        </w:rPr>
      </w:pPr>
    </w:p>
    <w:p w:rsidR="005C369C" w:rsidRDefault="005C369C">
      <w:pPr>
        <w:rPr>
          <w:b/>
          <w:sz w:val="32"/>
          <w:szCs w:val="32"/>
        </w:rPr>
      </w:pPr>
    </w:p>
    <w:p w:rsidR="005C369C" w:rsidRDefault="005C369C">
      <w:pPr>
        <w:rPr>
          <w:b/>
          <w:sz w:val="32"/>
          <w:szCs w:val="32"/>
        </w:rPr>
      </w:pPr>
    </w:p>
    <w:p w:rsidR="005C369C" w:rsidRDefault="005C369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</w:t>
      </w:r>
      <w:r w:rsidRPr="008A4673">
        <w:rPr>
          <w:b/>
          <w:sz w:val="32"/>
          <w:szCs w:val="32"/>
        </w:rPr>
        <w:t>Část   IV.</w:t>
      </w:r>
    </w:p>
    <w:p w:rsidR="005C369C" w:rsidRDefault="005C369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POPLATEK Z UBYTOVACÍ KAPACITY</w:t>
      </w:r>
    </w:p>
    <w:p w:rsidR="005C369C" w:rsidRDefault="005C369C">
      <w:pPr>
        <w:rPr>
          <w:b/>
          <w:sz w:val="32"/>
          <w:szCs w:val="32"/>
        </w:rPr>
      </w:pPr>
    </w:p>
    <w:p w:rsidR="005C369C" w:rsidRDefault="005C36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Čl.  15</w:t>
      </w:r>
    </w:p>
    <w:p w:rsidR="005C369C" w:rsidRDefault="005C36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Předmět poplatku a poplatník</w:t>
      </w:r>
    </w:p>
    <w:p w:rsidR="005C369C" w:rsidRDefault="005C369C">
      <w:pPr>
        <w:rPr>
          <w:sz w:val="24"/>
          <w:szCs w:val="24"/>
        </w:rPr>
      </w:pPr>
      <w:r>
        <w:rPr>
          <w:sz w:val="24"/>
          <w:szCs w:val="24"/>
        </w:rPr>
        <w:t>1.   Poplatek z ubytovací kapacity sse vybírá v obcích a městech v zařízeních určených</w:t>
      </w:r>
    </w:p>
    <w:p w:rsidR="005C369C" w:rsidRDefault="005C369C">
      <w:pPr>
        <w:rPr>
          <w:b/>
          <w:sz w:val="32"/>
          <w:szCs w:val="32"/>
        </w:rPr>
      </w:pPr>
      <w:r>
        <w:rPr>
          <w:sz w:val="24"/>
          <w:szCs w:val="24"/>
        </w:rPr>
        <w:t xml:space="preserve">       k přechodnému ubytování za úplatu.</w:t>
      </w:r>
      <w:r w:rsidRPr="008A4673">
        <w:rPr>
          <w:b/>
          <w:sz w:val="32"/>
          <w:szCs w:val="32"/>
        </w:rPr>
        <w:t xml:space="preserve"> </w:t>
      </w:r>
    </w:p>
    <w:p w:rsidR="005C369C" w:rsidRDefault="005C369C">
      <w:pPr>
        <w:rPr>
          <w:sz w:val="24"/>
          <w:szCs w:val="24"/>
        </w:rPr>
      </w:pPr>
      <w:r>
        <w:rPr>
          <w:sz w:val="24"/>
          <w:szCs w:val="24"/>
        </w:rPr>
        <w:t>2.   Poplatek platí ubytovatel, kterým je fyzická nebo právnická osoba, která přechodně</w:t>
      </w:r>
    </w:p>
    <w:p w:rsidR="005C369C" w:rsidRPr="008A4673" w:rsidRDefault="005C369C">
      <w:pPr>
        <w:rPr>
          <w:b/>
          <w:sz w:val="32"/>
          <w:szCs w:val="32"/>
        </w:rPr>
      </w:pPr>
      <w:r>
        <w:rPr>
          <w:sz w:val="24"/>
          <w:szCs w:val="24"/>
        </w:rPr>
        <w:t xml:space="preserve">       ubytování poskytla.</w:t>
      </w:r>
      <w:r w:rsidRPr="008A4673">
        <w:rPr>
          <w:b/>
          <w:sz w:val="32"/>
          <w:szCs w:val="32"/>
        </w:rPr>
        <w:t xml:space="preserve">                                </w:t>
      </w:r>
    </w:p>
    <w:p w:rsidR="005C369C" w:rsidRDefault="005C369C">
      <w:pPr>
        <w:rPr>
          <w:sz w:val="24"/>
          <w:szCs w:val="24"/>
        </w:rPr>
      </w:pPr>
    </w:p>
    <w:p w:rsidR="005C369C" w:rsidRDefault="005C36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Pr="00BB1D1F">
        <w:rPr>
          <w:sz w:val="28"/>
          <w:szCs w:val="28"/>
        </w:rPr>
        <w:t>Čl.  16</w:t>
      </w:r>
    </w:p>
    <w:p w:rsidR="005C369C" w:rsidRDefault="005C36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Ohlašovací povinnost</w:t>
      </w:r>
    </w:p>
    <w:p w:rsidR="005C369C" w:rsidRDefault="005C369C">
      <w:pPr>
        <w:rPr>
          <w:sz w:val="28"/>
          <w:szCs w:val="28"/>
        </w:rPr>
      </w:pPr>
    </w:p>
    <w:p w:rsidR="005C369C" w:rsidRDefault="005C369C">
      <w:pPr>
        <w:rPr>
          <w:sz w:val="24"/>
          <w:szCs w:val="24"/>
        </w:rPr>
      </w:pPr>
      <w:r>
        <w:rPr>
          <w:sz w:val="24"/>
          <w:szCs w:val="24"/>
        </w:rPr>
        <w:t xml:space="preserve">1.   Poplatník /ubytovatel/ je povinen ohlásit správci poplatku  vznik své poplatkové      </w:t>
      </w:r>
    </w:p>
    <w:p w:rsidR="005C369C" w:rsidRDefault="005C369C">
      <w:pPr>
        <w:rPr>
          <w:sz w:val="24"/>
          <w:szCs w:val="24"/>
        </w:rPr>
      </w:pPr>
      <w:r>
        <w:rPr>
          <w:sz w:val="24"/>
          <w:szCs w:val="24"/>
        </w:rPr>
        <w:t xml:space="preserve">       povinnosti do 15 dnů od zahájení činnosti spočívající v poskytování přechodného</w:t>
      </w:r>
    </w:p>
    <w:p w:rsidR="005C369C" w:rsidRDefault="005C369C">
      <w:pPr>
        <w:rPr>
          <w:sz w:val="24"/>
          <w:szCs w:val="24"/>
        </w:rPr>
      </w:pPr>
      <w:r>
        <w:rPr>
          <w:sz w:val="24"/>
          <w:szCs w:val="24"/>
        </w:rPr>
        <w:t xml:space="preserve">       ubytování za úplatu. Stejným způsobem ohlásí ubytovatel správci poplatku ukončení</w:t>
      </w:r>
    </w:p>
    <w:p w:rsidR="005C369C" w:rsidRDefault="005C369C">
      <w:pPr>
        <w:rPr>
          <w:sz w:val="24"/>
          <w:szCs w:val="24"/>
        </w:rPr>
      </w:pPr>
      <w:r>
        <w:rPr>
          <w:sz w:val="24"/>
          <w:szCs w:val="24"/>
        </w:rPr>
        <w:t xml:space="preserve">       činnosti spočívající v poskytování přechodného ubytování za úplatu.</w:t>
      </w:r>
    </w:p>
    <w:p w:rsidR="005C369C" w:rsidRDefault="005C369C">
      <w:pPr>
        <w:rPr>
          <w:sz w:val="24"/>
          <w:szCs w:val="24"/>
        </w:rPr>
      </w:pPr>
      <w:r>
        <w:rPr>
          <w:sz w:val="24"/>
          <w:szCs w:val="24"/>
        </w:rPr>
        <w:t>2.    Při plnění ohlašovací povinnosti je poplatník povinen sdělit správci poplatku také další</w:t>
      </w:r>
    </w:p>
    <w:p w:rsidR="005C369C" w:rsidRDefault="005C369C">
      <w:pPr>
        <w:rPr>
          <w:sz w:val="24"/>
          <w:szCs w:val="24"/>
        </w:rPr>
      </w:pPr>
      <w:r>
        <w:rPr>
          <w:sz w:val="24"/>
          <w:szCs w:val="24"/>
        </w:rPr>
        <w:t xml:space="preserve">        údaje stanovené v č. 24 této vyhlášky.</w:t>
      </w:r>
    </w:p>
    <w:p w:rsidR="005C369C" w:rsidRDefault="005C369C">
      <w:pPr>
        <w:rPr>
          <w:sz w:val="24"/>
          <w:szCs w:val="24"/>
        </w:rPr>
      </w:pPr>
      <w:r>
        <w:rPr>
          <w:sz w:val="24"/>
          <w:szCs w:val="24"/>
        </w:rPr>
        <w:t>3.     Ubytovatel je povinen vést evidenční knihu, do které zapisuje dobu ubytování, jméno,</w:t>
      </w:r>
    </w:p>
    <w:p w:rsidR="005C369C" w:rsidRDefault="005C369C">
      <w:pPr>
        <w:rPr>
          <w:sz w:val="24"/>
          <w:szCs w:val="24"/>
        </w:rPr>
      </w:pPr>
      <w:r>
        <w:rPr>
          <w:sz w:val="24"/>
          <w:szCs w:val="24"/>
        </w:rPr>
        <w:t xml:space="preserve">         příjmení, adresu místa trvalého pobytu nebo místa trvalého bydliště v zahraničí a číslo</w:t>
      </w:r>
    </w:p>
    <w:p w:rsidR="005C369C" w:rsidRDefault="005C369C">
      <w:pPr>
        <w:rPr>
          <w:sz w:val="24"/>
          <w:szCs w:val="24"/>
        </w:rPr>
      </w:pPr>
      <w:r>
        <w:rPr>
          <w:sz w:val="24"/>
          <w:szCs w:val="24"/>
        </w:rPr>
        <w:t xml:space="preserve">         občanského průkazu nebo cestovního dokladu fyzické osoby, které ubytování poskytl.</w:t>
      </w:r>
    </w:p>
    <w:p w:rsidR="005C369C" w:rsidRDefault="005C369C">
      <w:pPr>
        <w:rPr>
          <w:sz w:val="24"/>
          <w:szCs w:val="24"/>
        </w:rPr>
      </w:pPr>
      <w:r>
        <w:rPr>
          <w:sz w:val="24"/>
          <w:szCs w:val="24"/>
        </w:rPr>
        <w:t xml:space="preserve">         Zápisy do evidenční knihy musí být vedeny přehledně a srozumitelně a musí být uspořá-</w:t>
      </w:r>
    </w:p>
    <w:p w:rsidR="005C369C" w:rsidRDefault="005C369C">
      <w:pPr>
        <w:rPr>
          <w:sz w:val="24"/>
          <w:szCs w:val="24"/>
        </w:rPr>
      </w:pPr>
      <w:r>
        <w:rPr>
          <w:sz w:val="24"/>
          <w:szCs w:val="24"/>
        </w:rPr>
        <w:t xml:space="preserve">         dány postupně z časového hlediska.</w:t>
      </w:r>
    </w:p>
    <w:p w:rsidR="005C369C" w:rsidRDefault="005C369C">
      <w:pPr>
        <w:rPr>
          <w:sz w:val="24"/>
          <w:szCs w:val="24"/>
        </w:rPr>
      </w:pPr>
    </w:p>
    <w:p w:rsidR="005C369C" w:rsidRDefault="005C36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Pr="009B4312">
        <w:rPr>
          <w:sz w:val="28"/>
          <w:szCs w:val="28"/>
        </w:rPr>
        <w:t>Čl.  17</w:t>
      </w:r>
    </w:p>
    <w:p w:rsidR="005C369C" w:rsidRDefault="005C36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Sazba poplatku</w:t>
      </w:r>
    </w:p>
    <w:p w:rsidR="005C369C" w:rsidRDefault="005C369C">
      <w:pPr>
        <w:rPr>
          <w:sz w:val="28"/>
          <w:szCs w:val="28"/>
        </w:rPr>
      </w:pPr>
    </w:p>
    <w:p w:rsidR="005C369C" w:rsidRDefault="005C369C">
      <w:pPr>
        <w:rPr>
          <w:sz w:val="24"/>
          <w:szCs w:val="24"/>
        </w:rPr>
      </w:pPr>
      <w:r>
        <w:rPr>
          <w:sz w:val="24"/>
          <w:szCs w:val="24"/>
        </w:rPr>
        <w:t>Sazba poplatku činí za každé využité lůžko a den   …………………………………..     4  Kč</w:t>
      </w:r>
    </w:p>
    <w:p w:rsidR="005C369C" w:rsidRDefault="005C369C">
      <w:pPr>
        <w:rPr>
          <w:sz w:val="24"/>
          <w:szCs w:val="24"/>
        </w:rPr>
      </w:pPr>
    </w:p>
    <w:p w:rsidR="005C369C" w:rsidRDefault="005C36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Pr="009B4312">
        <w:rPr>
          <w:sz w:val="28"/>
          <w:szCs w:val="28"/>
        </w:rPr>
        <w:t>Čl.  18</w:t>
      </w:r>
    </w:p>
    <w:p w:rsidR="005C369C" w:rsidRDefault="005C36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Splatnost poplatku</w:t>
      </w:r>
    </w:p>
    <w:p w:rsidR="005C369C" w:rsidRDefault="005C369C">
      <w:pPr>
        <w:rPr>
          <w:sz w:val="28"/>
          <w:szCs w:val="28"/>
        </w:rPr>
      </w:pPr>
    </w:p>
    <w:p w:rsidR="005C369C" w:rsidRDefault="005C369C">
      <w:pPr>
        <w:rPr>
          <w:sz w:val="24"/>
          <w:szCs w:val="24"/>
        </w:rPr>
      </w:pPr>
      <w:r>
        <w:rPr>
          <w:sz w:val="24"/>
          <w:szCs w:val="24"/>
        </w:rPr>
        <w:t>Poplatek je splatný do 31. ledna následujícího kalendářního roku.</w:t>
      </w:r>
    </w:p>
    <w:p w:rsidR="005C369C" w:rsidRDefault="005C369C">
      <w:pPr>
        <w:rPr>
          <w:sz w:val="24"/>
          <w:szCs w:val="24"/>
        </w:rPr>
      </w:pPr>
    </w:p>
    <w:p w:rsidR="005C369C" w:rsidRDefault="005C36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Pr="009B4312">
        <w:rPr>
          <w:sz w:val="28"/>
          <w:szCs w:val="28"/>
        </w:rPr>
        <w:t>Čl.  19</w:t>
      </w:r>
    </w:p>
    <w:p w:rsidR="005C369C" w:rsidRDefault="005C369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Osvobození a úlevy</w:t>
      </w:r>
    </w:p>
    <w:p w:rsidR="005C369C" w:rsidRDefault="005C369C">
      <w:pPr>
        <w:rPr>
          <w:sz w:val="28"/>
          <w:szCs w:val="28"/>
        </w:rPr>
      </w:pPr>
    </w:p>
    <w:p w:rsidR="005C369C" w:rsidRDefault="005C369C">
      <w:pPr>
        <w:rPr>
          <w:sz w:val="24"/>
          <w:szCs w:val="24"/>
        </w:rPr>
      </w:pPr>
      <w:r>
        <w:rPr>
          <w:sz w:val="24"/>
          <w:szCs w:val="24"/>
        </w:rPr>
        <w:t>Poplatku nepodléhá:</w:t>
      </w:r>
    </w:p>
    <w:p w:rsidR="005C369C" w:rsidRDefault="005C369C">
      <w:pPr>
        <w:rPr>
          <w:sz w:val="24"/>
          <w:szCs w:val="24"/>
        </w:rPr>
      </w:pPr>
      <w:r>
        <w:rPr>
          <w:sz w:val="24"/>
          <w:szCs w:val="24"/>
        </w:rPr>
        <w:t>a)  ubytovací kapacita v zařízeních sloužících pro přechodné ubytování studentů a žáků</w:t>
      </w:r>
    </w:p>
    <w:p w:rsidR="005C369C" w:rsidRDefault="005C369C">
      <w:pPr>
        <w:rPr>
          <w:sz w:val="24"/>
          <w:szCs w:val="24"/>
        </w:rPr>
      </w:pPr>
      <w:r>
        <w:rPr>
          <w:sz w:val="24"/>
          <w:szCs w:val="24"/>
        </w:rPr>
        <w:t>b)  ubytovací kapacita ve zdravotnických neb o lázeňských zařízeních, pokud nejsou užívána</w:t>
      </w:r>
    </w:p>
    <w:p w:rsidR="005C369C" w:rsidRDefault="005C369C">
      <w:pPr>
        <w:rPr>
          <w:sz w:val="24"/>
          <w:szCs w:val="24"/>
        </w:rPr>
      </w:pPr>
      <w:r>
        <w:rPr>
          <w:sz w:val="24"/>
          <w:szCs w:val="24"/>
        </w:rPr>
        <w:t xml:space="preserve">      jako hotelová zařízení</w:t>
      </w:r>
    </w:p>
    <w:p w:rsidR="005C369C" w:rsidRDefault="005C369C">
      <w:pPr>
        <w:rPr>
          <w:sz w:val="24"/>
          <w:szCs w:val="24"/>
        </w:rPr>
      </w:pPr>
      <w:r>
        <w:rPr>
          <w:sz w:val="24"/>
          <w:szCs w:val="24"/>
        </w:rPr>
        <w:t>c)  ubytovací kapacita v zařízeních sloužících sociálním a charitativním účelům</w:t>
      </w:r>
    </w:p>
    <w:p w:rsidR="005C369C" w:rsidRDefault="005C369C">
      <w:pPr>
        <w:rPr>
          <w:sz w:val="24"/>
          <w:szCs w:val="24"/>
        </w:rPr>
      </w:pPr>
    </w:p>
    <w:p w:rsidR="005C369C" w:rsidRDefault="005C369C">
      <w:pPr>
        <w:rPr>
          <w:sz w:val="24"/>
          <w:szCs w:val="24"/>
        </w:rPr>
      </w:pPr>
    </w:p>
    <w:p w:rsidR="005C369C" w:rsidRDefault="005C369C">
      <w:pPr>
        <w:rPr>
          <w:sz w:val="24"/>
          <w:szCs w:val="24"/>
        </w:rPr>
      </w:pPr>
    </w:p>
    <w:p w:rsidR="005C369C" w:rsidRDefault="005C369C">
      <w:pPr>
        <w:rPr>
          <w:sz w:val="24"/>
          <w:szCs w:val="24"/>
        </w:rPr>
      </w:pPr>
    </w:p>
    <w:p w:rsidR="005C369C" w:rsidRDefault="005C369C">
      <w:pPr>
        <w:rPr>
          <w:sz w:val="24"/>
          <w:szCs w:val="24"/>
        </w:rPr>
      </w:pPr>
    </w:p>
    <w:p w:rsidR="005C369C" w:rsidRDefault="005C369C">
      <w:pPr>
        <w:rPr>
          <w:sz w:val="24"/>
          <w:szCs w:val="24"/>
        </w:rPr>
      </w:pPr>
    </w:p>
    <w:p w:rsidR="005C369C" w:rsidRDefault="005C369C">
      <w:pPr>
        <w:rPr>
          <w:sz w:val="24"/>
          <w:szCs w:val="24"/>
        </w:rPr>
      </w:pPr>
    </w:p>
    <w:p w:rsidR="005C369C" w:rsidRPr="002E14C8" w:rsidRDefault="005C369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</w:t>
      </w:r>
      <w:r>
        <w:rPr>
          <w:sz w:val="28"/>
          <w:szCs w:val="28"/>
        </w:rPr>
        <w:t>Čl.  20</w:t>
      </w:r>
    </w:p>
    <w:p w:rsidR="005C369C" w:rsidRDefault="005C369C" w:rsidP="009F2F8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</w:p>
    <w:p w:rsidR="005C369C" w:rsidRDefault="005C369C" w:rsidP="009F2F8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Přechodné a zrušovací ustanovení</w:t>
      </w:r>
    </w:p>
    <w:p w:rsidR="005C369C" w:rsidRDefault="005C369C" w:rsidP="009F2F8E">
      <w:pPr>
        <w:rPr>
          <w:sz w:val="28"/>
          <w:szCs w:val="28"/>
        </w:rPr>
      </w:pPr>
    </w:p>
    <w:p w:rsidR="005C369C" w:rsidRDefault="005C369C" w:rsidP="009F2F8E">
      <w:pPr>
        <w:rPr>
          <w:sz w:val="24"/>
          <w:szCs w:val="24"/>
        </w:rPr>
      </w:pPr>
      <w:r>
        <w:rPr>
          <w:sz w:val="24"/>
          <w:szCs w:val="24"/>
        </w:rPr>
        <w:t>1.   Zrušuje se obecně závazná vyhláška č. 1/2010, ze dne  29.9.2010</w:t>
      </w:r>
    </w:p>
    <w:p w:rsidR="005C369C" w:rsidRDefault="005C369C" w:rsidP="009F2F8E">
      <w:pPr>
        <w:rPr>
          <w:sz w:val="24"/>
          <w:szCs w:val="24"/>
        </w:rPr>
      </w:pPr>
      <w:r>
        <w:rPr>
          <w:sz w:val="24"/>
          <w:szCs w:val="24"/>
        </w:rPr>
        <w:t>2.   Poplatkové povinnosti vzniklé před  nabytím účinnosti této vyhlášky se posuzují</w:t>
      </w:r>
    </w:p>
    <w:p w:rsidR="005C369C" w:rsidRPr="00EB48EF" w:rsidRDefault="005C369C" w:rsidP="009F2F8E">
      <w:pPr>
        <w:rPr>
          <w:sz w:val="24"/>
          <w:szCs w:val="24"/>
        </w:rPr>
      </w:pPr>
      <w:r>
        <w:rPr>
          <w:sz w:val="24"/>
          <w:szCs w:val="24"/>
        </w:rPr>
        <w:t xml:space="preserve">       podle dosavadních právních předpisů.</w:t>
      </w:r>
    </w:p>
    <w:p w:rsidR="005C369C" w:rsidRDefault="005C369C" w:rsidP="009F2F8E">
      <w:pPr>
        <w:rPr>
          <w:sz w:val="24"/>
          <w:szCs w:val="24"/>
        </w:rPr>
      </w:pPr>
    </w:p>
    <w:p w:rsidR="005C369C" w:rsidRDefault="005C369C" w:rsidP="009F2F8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  <w:r w:rsidRPr="007C45A2">
        <w:rPr>
          <w:sz w:val="28"/>
          <w:szCs w:val="28"/>
        </w:rPr>
        <w:t>Čl.  21</w:t>
      </w:r>
    </w:p>
    <w:p w:rsidR="005C369C" w:rsidRDefault="005C369C" w:rsidP="009F2F8E">
      <w:pPr>
        <w:rPr>
          <w:sz w:val="28"/>
          <w:szCs w:val="28"/>
        </w:rPr>
      </w:pPr>
    </w:p>
    <w:p w:rsidR="005C369C" w:rsidRPr="007C45A2" w:rsidRDefault="005C369C" w:rsidP="009F2F8E">
      <w:pPr>
        <w:rPr>
          <w:sz w:val="24"/>
          <w:szCs w:val="24"/>
        </w:rPr>
      </w:pPr>
      <w:r>
        <w:rPr>
          <w:sz w:val="24"/>
          <w:szCs w:val="24"/>
        </w:rPr>
        <w:t>Tato vyhláška nabývá účinnosti dne   1.1.2013</w:t>
      </w:r>
    </w:p>
    <w:p w:rsidR="005C369C" w:rsidRDefault="005C369C" w:rsidP="009F2F8E">
      <w:pPr>
        <w:rPr>
          <w:sz w:val="24"/>
          <w:szCs w:val="24"/>
        </w:rPr>
      </w:pPr>
    </w:p>
    <w:p w:rsidR="005C369C" w:rsidRDefault="005C369C" w:rsidP="009F2F8E">
      <w:pPr>
        <w:rPr>
          <w:sz w:val="24"/>
          <w:szCs w:val="24"/>
        </w:rPr>
      </w:pPr>
    </w:p>
    <w:p w:rsidR="005C369C" w:rsidRDefault="005C369C" w:rsidP="009F2F8E">
      <w:pPr>
        <w:rPr>
          <w:sz w:val="24"/>
          <w:szCs w:val="24"/>
        </w:rPr>
      </w:pPr>
    </w:p>
    <w:p w:rsidR="005C369C" w:rsidRDefault="005C369C" w:rsidP="009F2F8E">
      <w:pPr>
        <w:rPr>
          <w:sz w:val="24"/>
          <w:szCs w:val="24"/>
        </w:rPr>
      </w:pPr>
    </w:p>
    <w:p w:rsidR="005C369C" w:rsidRDefault="005C369C" w:rsidP="009F2F8E">
      <w:pPr>
        <w:rPr>
          <w:sz w:val="24"/>
          <w:szCs w:val="24"/>
        </w:rPr>
      </w:pPr>
    </w:p>
    <w:p w:rsidR="005C369C" w:rsidRDefault="005C369C" w:rsidP="009F2F8E">
      <w:pPr>
        <w:rPr>
          <w:sz w:val="24"/>
          <w:szCs w:val="24"/>
        </w:rPr>
      </w:pPr>
      <w:r>
        <w:rPr>
          <w:sz w:val="24"/>
          <w:szCs w:val="24"/>
        </w:rPr>
        <w:t>František Krejčí                                                                             Vladimír Mišák</w:t>
      </w:r>
    </w:p>
    <w:p w:rsidR="005C369C" w:rsidRDefault="005C369C" w:rsidP="009F2F8E">
      <w:pPr>
        <w:rPr>
          <w:sz w:val="24"/>
          <w:szCs w:val="24"/>
        </w:rPr>
      </w:pPr>
      <w:r>
        <w:rPr>
          <w:sz w:val="24"/>
          <w:szCs w:val="24"/>
        </w:rPr>
        <w:t>místostarosta                                                                                 starosta</w:t>
      </w:r>
    </w:p>
    <w:p w:rsidR="005C369C" w:rsidRDefault="005C369C" w:rsidP="009F2F8E">
      <w:pPr>
        <w:rPr>
          <w:sz w:val="24"/>
          <w:szCs w:val="24"/>
        </w:rPr>
      </w:pPr>
    </w:p>
    <w:p w:rsidR="005C369C" w:rsidRDefault="005C369C" w:rsidP="009F2F8E">
      <w:pPr>
        <w:rPr>
          <w:sz w:val="24"/>
          <w:szCs w:val="24"/>
        </w:rPr>
      </w:pPr>
    </w:p>
    <w:p w:rsidR="005C369C" w:rsidRDefault="005C369C" w:rsidP="009F2F8E">
      <w:pPr>
        <w:rPr>
          <w:sz w:val="24"/>
          <w:szCs w:val="24"/>
        </w:rPr>
      </w:pPr>
    </w:p>
    <w:p w:rsidR="005C369C" w:rsidRDefault="005C369C" w:rsidP="009F2F8E">
      <w:pPr>
        <w:rPr>
          <w:sz w:val="24"/>
          <w:szCs w:val="24"/>
        </w:rPr>
      </w:pPr>
      <w:r>
        <w:rPr>
          <w:sz w:val="24"/>
          <w:szCs w:val="24"/>
        </w:rPr>
        <w:t>Vyvěšeno na úřední desce dne:</w:t>
      </w:r>
    </w:p>
    <w:p w:rsidR="005C369C" w:rsidRPr="00026B70" w:rsidRDefault="005C369C" w:rsidP="009F2F8E">
      <w:pPr>
        <w:rPr>
          <w:sz w:val="24"/>
          <w:szCs w:val="24"/>
        </w:rPr>
      </w:pPr>
      <w:r>
        <w:rPr>
          <w:sz w:val="24"/>
          <w:szCs w:val="24"/>
        </w:rPr>
        <w:t>Sejmuto z úřední desky dne:</w:t>
      </w:r>
    </w:p>
    <w:p w:rsidR="005C369C" w:rsidRPr="00647D49" w:rsidRDefault="005C369C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5C369C" w:rsidRPr="00647D49" w:rsidSect="001A34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2EB"/>
    <w:rsid w:val="00026B70"/>
    <w:rsid w:val="00066A15"/>
    <w:rsid w:val="000C2805"/>
    <w:rsid w:val="00124C5C"/>
    <w:rsid w:val="001A3432"/>
    <w:rsid w:val="001C513A"/>
    <w:rsid w:val="002E14C8"/>
    <w:rsid w:val="003342EB"/>
    <w:rsid w:val="003509E0"/>
    <w:rsid w:val="003B11BA"/>
    <w:rsid w:val="003C2E70"/>
    <w:rsid w:val="003F2CBB"/>
    <w:rsid w:val="003F7C4D"/>
    <w:rsid w:val="00431AC0"/>
    <w:rsid w:val="00455551"/>
    <w:rsid w:val="005422B4"/>
    <w:rsid w:val="0054459A"/>
    <w:rsid w:val="005C369C"/>
    <w:rsid w:val="00636899"/>
    <w:rsid w:val="00642506"/>
    <w:rsid w:val="00647D49"/>
    <w:rsid w:val="006629AE"/>
    <w:rsid w:val="00662B94"/>
    <w:rsid w:val="006840C3"/>
    <w:rsid w:val="007449CB"/>
    <w:rsid w:val="007806C8"/>
    <w:rsid w:val="007C45A2"/>
    <w:rsid w:val="008835A3"/>
    <w:rsid w:val="00883D92"/>
    <w:rsid w:val="008A4673"/>
    <w:rsid w:val="00943798"/>
    <w:rsid w:val="00945FEB"/>
    <w:rsid w:val="009B4312"/>
    <w:rsid w:val="009E2E23"/>
    <w:rsid w:val="009E40B8"/>
    <w:rsid w:val="009F2F8E"/>
    <w:rsid w:val="00BB1D1F"/>
    <w:rsid w:val="00C01E45"/>
    <w:rsid w:val="00CC47B1"/>
    <w:rsid w:val="00CF105B"/>
    <w:rsid w:val="00D215A1"/>
    <w:rsid w:val="00E12A46"/>
    <w:rsid w:val="00E66560"/>
    <w:rsid w:val="00E768D2"/>
    <w:rsid w:val="00E82973"/>
    <w:rsid w:val="00EB48EF"/>
    <w:rsid w:val="00F003B4"/>
    <w:rsid w:val="00F22AAA"/>
    <w:rsid w:val="00F5564C"/>
    <w:rsid w:val="00F70BE4"/>
    <w:rsid w:val="00F77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43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10</Pages>
  <Words>1828</Words>
  <Characters>10789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Dražovice</dc:creator>
  <cp:keywords/>
  <dc:description/>
  <cp:lastModifiedBy>vch</cp:lastModifiedBy>
  <cp:revision>4</cp:revision>
  <cp:lastPrinted>2012-12-09T13:08:00Z</cp:lastPrinted>
  <dcterms:created xsi:type="dcterms:W3CDTF">2012-12-09T14:17:00Z</dcterms:created>
  <dcterms:modified xsi:type="dcterms:W3CDTF">2013-02-28T18:31:00Z</dcterms:modified>
</cp:coreProperties>
</file>